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A2" w:rsidRDefault="009D37A2" w:rsidP="00AE50F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9D37A2" w:rsidRDefault="009D37A2" w:rsidP="00AE50F3">
      <w:pPr>
        <w:jc w:val="center"/>
        <w:rPr>
          <w:b/>
        </w:rPr>
      </w:pPr>
      <w:r>
        <w:rPr>
          <w:b/>
        </w:rPr>
        <w:t>АДМИНИСТРАЦИЯ</w:t>
      </w:r>
    </w:p>
    <w:p w:rsidR="009D37A2" w:rsidRDefault="009D37A2" w:rsidP="00AE50F3">
      <w:pPr>
        <w:jc w:val="center"/>
        <w:rPr>
          <w:b/>
        </w:rPr>
      </w:pPr>
      <w:r>
        <w:rPr>
          <w:b/>
        </w:rPr>
        <w:t xml:space="preserve">  КУЛИКОВСКОГО СЕЛЬСКОГО ПОСЕЛЕНИЯ</w:t>
      </w:r>
      <w:r>
        <w:rPr>
          <w:b/>
        </w:rPr>
        <w:br/>
        <w:t>КРАСНОСЛОБОДСКОГО  МУНИЦИПАЛЬНОГО РАЙОНА</w:t>
      </w:r>
    </w:p>
    <w:p w:rsidR="009D37A2" w:rsidRDefault="009D37A2" w:rsidP="00AE50F3">
      <w:pPr>
        <w:jc w:val="center"/>
        <w:rPr>
          <w:b/>
        </w:rPr>
      </w:pPr>
      <w:r>
        <w:rPr>
          <w:b/>
        </w:rPr>
        <w:t xml:space="preserve"> РЕСПУБЛИКИ МОРДОВИЯ</w:t>
      </w:r>
    </w:p>
    <w:p w:rsidR="009D37A2" w:rsidRDefault="009D37A2" w:rsidP="00AE50F3">
      <w:pPr>
        <w:jc w:val="center"/>
        <w:rPr>
          <w:b/>
        </w:rPr>
      </w:pPr>
    </w:p>
    <w:p w:rsidR="009D37A2" w:rsidRDefault="009D37A2" w:rsidP="00AE50F3">
      <w:pPr>
        <w:jc w:val="center"/>
      </w:pPr>
    </w:p>
    <w:p w:rsidR="009D37A2" w:rsidRDefault="009D37A2" w:rsidP="00D02347">
      <w:pPr>
        <w:jc w:val="center"/>
        <w:rPr>
          <w:b/>
        </w:rPr>
      </w:pPr>
    </w:p>
    <w:p w:rsidR="009D37A2" w:rsidRDefault="009D37A2" w:rsidP="00D02347">
      <w:pPr>
        <w:jc w:val="center"/>
        <w:rPr>
          <w:b/>
        </w:rPr>
      </w:pPr>
      <w:r>
        <w:rPr>
          <w:b/>
        </w:rPr>
        <w:t xml:space="preserve">П О С Т А Н О В Л Е Н И Е        </w:t>
      </w:r>
      <w:bookmarkStart w:id="0" w:name="_GoBack"/>
      <w:bookmarkEnd w:id="0"/>
      <w:r>
        <w:rPr>
          <w:b/>
        </w:rPr>
        <w:t xml:space="preserve"> </w:t>
      </w:r>
    </w:p>
    <w:p w:rsidR="009D37A2" w:rsidRDefault="009D37A2" w:rsidP="00D02347">
      <w:pPr>
        <w:jc w:val="center"/>
      </w:pPr>
    </w:p>
    <w:p w:rsidR="009D37A2" w:rsidRDefault="009D37A2" w:rsidP="00D02347">
      <w:r>
        <w:t xml:space="preserve">от 22.04.2020 года                                                                                                                 №  21 </w:t>
      </w:r>
    </w:p>
    <w:p w:rsidR="009D37A2" w:rsidRDefault="009D37A2" w:rsidP="00D02347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436"/>
      </w:tblGrid>
      <w:tr w:rsidR="009D37A2" w:rsidTr="006F5EEC">
        <w:trPr>
          <w:trHeight w:val="430"/>
        </w:trPr>
        <w:tc>
          <w:tcPr>
            <w:tcW w:w="5436" w:type="dxa"/>
          </w:tcPr>
          <w:p w:rsidR="009D37A2" w:rsidRDefault="009D37A2" w:rsidP="006F5EEC">
            <w:pPr>
              <w:jc w:val="both"/>
            </w:pPr>
          </w:p>
        </w:tc>
      </w:tr>
    </w:tbl>
    <w:p w:rsidR="009D37A2" w:rsidRDefault="009D37A2" w:rsidP="00D02347">
      <w:pPr>
        <w:rPr>
          <w:color w:val="000000"/>
        </w:rPr>
      </w:pPr>
    </w:p>
    <w:p w:rsidR="009D37A2" w:rsidRDefault="009D37A2" w:rsidP="00D02347">
      <w:pPr>
        <w:rPr>
          <w:color w:val="000000"/>
        </w:rPr>
      </w:pPr>
    </w:p>
    <w:p w:rsidR="009D37A2" w:rsidRPr="00EA34E6" w:rsidRDefault="009D37A2" w:rsidP="00D02347">
      <w:pPr>
        <w:rPr>
          <w:color w:val="000000"/>
        </w:rPr>
      </w:pPr>
      <w:r>
        <w:rPr>
          <w:sz w:val="28"/>
          <w:szCs w:val="28"/>
        </w:rPr>
        <w:t xml:space="preserve">         </w:t>
      </w:r>
      <w:r>
        <w:t xml:space="preserve"> </w:t>
      </w:r>
      <w:r>
        <w:rPr>
          <w:rStyle w:val="Strong"/>
          <w:rFonts w:ascii="Roboto" w:hAnsi="Roboto" w:cs="Arial"/>
          <w:color w:val="000000"/>
          <w:sz w:val="27"/>
          <w:szCs w:val="27"/>
        </w:rPr>
        <w:t>Об утверждении Программы 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 год и  плановый период 2021-2022г.г.</w:t>
      </w:r>
    </w:p>
    <w:p w:rsidR="009D37A2" w:rsidRDefault="009D37A2" w:rsidP="00D02347">
      <w:pPr>
        <w:jc w:val="both"/>
      </w:pPr>
    </w:p>
    <w:p w:rsidR="009D37A2" w:rsidRDefault="009D37A2" w:rsidP="00D02347">
      <w:pPr>
        <w:jc w:val="both"/>
      </w:pPr>
      <w:r w:rsidRPr="00D02347">
        <w:t xml:space="preserve">В соответствии с частью 1 статьи 8.2 Федерального закона от 26 декабря 2008 года </w:t>
      </w:r>
      <w:r>
        <w:br/>
      </w:r>
      <w:r w:rsidRPr="00D02347"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5" w:history="1">
        <w:r w:rsidRPr="00D02347"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>
        <w:t xml:space="preserve">» и муниципального контроля, </w:t>
      </w:r>
      <w:r w:rsidRPr="00D04FAB">
        <w:rPr>
          <w:color w:val="000000"/>
        </w:rPr>
        <w:t xml:space="preserve">Устава </w:t>
      </w:r>
      <w:r>
        <w:rPr>
          <w:color w:val="000000"/>
        </w:rPr>
        <w:t xml:space="preserve"> Куликовского сельского поселения, администрация   Куликовского сельского поселения  Краснослободского муниципального района  Республики Мордовия </w:t>
      </w:r>
      <w:r>
        <w:t>постановляет</w:t>
      </w:r>
      <w:r w:rsidRPr="00D04FAB">
        <w:t>:</w:t>
      </w:r>
    </w:p>
    <w:p w:rsidR="009D37A2" w:rsidRPr="00D02347" w:rsidRDefault="009D37A2" w:rsidP="00D02347">
      <w:pPr>
        <w:ind w:left="-567" w:right="-284" w:firstLine="709"/>
        <w:jc w:val="both"/>
      </w:pPr>
    </w:p>
    <w:p w:rsidR="009D37A2" w:rsidRPr="00D02347" w:rsidRDefault="009D37A2" w:rsidP="00C92F83">
      <w:pPr>
        <w:suppressAutoHyphens/>
        <w:jc w:val="both"/>
      </w:pPr>
      <w:r>
        <w:t xml:space="preserve">    1.</w:t>
      </w:r>
      <w:r w:rsidRPr="00D02347">
        <w:t xml:space="preserve">Утвердить прилагаемую </w:t>
      </w:r>
      <w:r>
        <w:t xml:space="preserve"> Программу профилактики   нарушений  юридическими лицами  и  индивидуальными  предпринимателями  обязательных требований при  осуществлении   муниципального  контроля   на 2020 год  </w:t>
      </w:r>
      <w:r>
        <w:rPr>
          <w:rStyle w:val="Strong"/>
          <w:rFonts w:ascii="Roboto" w:hAnsi="Roboto" w:cs="Arial"/>
          <w:b w:val="0"/>
          <w:color w:val="000000"/>
        </w:rPr>
        <w:t xml:space="preserve">и </w:t>
      </w:r>
      <w:r w:rsidRPr="00A65C0C">
        <w:rPr>
          <w:rStyle w:val="Strong"/>
          <w:rFonts w:ascii="Roboto" w:hAnsi="Roboto" w:cs="Arial"/>
          <w:b w:val="0"/>
          <w:color w:val="000000"/>
        </w:rPr>
        <w:t xml:space="preserve"> плановый период 2021-2022г.г.</w:t>
      </w:r>
      <w:r>
        <w:t xml:space="preserve"> Приложение №1.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436"/>
      </w:tblGrid>
      <w:tr w:rsidR="009D37A2" w:rsidTr="003B77A0">
        <w:trPr>
          <w:trHeight w:val="430"/>
        </w:trPr>
        <w:tc>
          <w:tcPr>
            <w:tcW w:w="5436" w:type="dxa"/>
          </w:tcPr>
          <w:tbl>
            <w:tblPr>
              <w:tblW w:w="49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971"/>
            </w:tblGrid>
            <w:tr w:rsidR="009D37A2" w:rsidTr="003B77A0">
              <w:trPr>
                <w:trHeight w:val="472"/>
              </w:trPr>
              <w:tc>
                <w:tcPr>
                  <w:tcW w:w="49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9D37A2" w:rsidRDefault="009D37A2" w:rsidP="00817CA2">
                  <w:pPr>
                    <w:ind w:left="-567"/>
                    <w:jc w:val="both"/>
                  </w:pPr>
                  <w:r>
                    <w:t xml:space="preserve"> </w:t>
                  </w:r>
                  <w:r w:rsidRPr="00817CA2">
                    <w:rPr>
                      <w:rStyle w:val="Strong"/>
                      <w:rFonts w:ascii="Roboto" w:hAnsi="Roboto" w:cs="Arial"/>
                      <w:b w:val="0"/>
                      <w:color w:val="000000"/>
                      <w:sz w:val="27"/>
                      <w:szCs w:val="27"/>
                    </w:rPr>
                    <w:t xml:space="preserve">Об </w:t>
                  </w:r>
                  <w:r>
                    <w:rPr>
                      <w:rStyle w:val="Strong"/>
                      <w:rFonts w:ascii="Roboto" w:hAnsi="Roboto" w:cs="Arial"/>
                      <w:b w:val="0"/>
                      <w:color w:val="000000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9D37A2" w:rsidRDefault="009D37A2" w:rsidP="003B77A0">
            <w:pPr>
              <w:jc w:val="both"/>
            </w:pPr>
          </w:p>
        </w:tc>
      </w:tr>
    </w:tbl>
    <w:p w:rsidR="009D37A2" w:rsidRDefault="009D37A2" w:rsidP="00D02347">
      <w:pPr>
        <w:suppressAutoHyphens/>
        <w:jc w:val="both"/>
      </w:pPr>
      <w:r>
        <w:t>2.Настоящее постановление вступает в силу с момента его опубликования в местной газете «Наши Вести» и подлежит официальному размещению на сайте Администрации Краснослободского муниципального района Республики Мордовия.</w:t>
      </w:r>
    </w:p>
    <w:p w:rsidR="009D37A2" w:rsidRDefault="009D37A2" w:rsidP="00C92F83">
      <w:pPr>
        <w:jc w:val="both"/>
      </w:pPr>
    </w:p>
    <w:p w:rsidR="009D37A2" w:rsidRPr="00D02347" w:rsidRDefault="009D37A2" w:rsidP="00C92F83">
      <w:pPr>
        <w:jc w:val="both"/>
      </w:pPr>
      <w:r>
        <w:t xml:space="preserve">  3.</w:t>
      </w:r>
      <w:r w:rsidRPr="00D02347">
        <w:t xml:space="preserve">  Контроль за исполнением настоящего постановления  оставлю за собой.</w:t>
      </w:r>
    </w:p>
    <w:p w:rsidR="009D37A2" w:rsidRPr="00D02347" w:rsidRDefault="009D37A2" w:rsidP="00D02347">
      <w:pPr>
        <w:spacing w:line="260" w:lineRule="exact"/>
        <w:ind w:left="-87" w:right="-284" w:firstLine="87"/>
        <w:jc w:val="both"/>
      </w:pPr>
    </w:p>
    <w:p w:rsidR="009D37A2" w:rsidRPr="00D02347" w:rsidRDefault="009D37A2" w:rsidP="00D02347">
      <w:pPr>
        <w:spacing w:line="260" w:lineRule="exact"/>
        <w:ind w:right="-284"/>
        <w:jc w:val="both"/>
      </w:pPr>
    </w:p>
    <w:p w:rsidR="009D37A2" w:rsidRPr="00D02347" w:rsidRDefault="009D37A2" w:rsidP="00D02347">
      <w:pPr>
        <w:spacing w:line="260" w:lineRule="exact"/>
        <w:ind w:right="-284"/>
        <w:jc w:val="both"/>
      </w:pPr>
    </w:p>
    <w:p w:rsidR="009D37A2" w:rsidRDefault="009D37A2" w:rsidP="00D02347">
      <w:pPr>
        <w:tabs>
          <w:tab w:val="left" w:pos="567"/>
        </w:tabs>
        <w:spacing w:line="192" w:lineRule="auto"/>
        <w:jc w:val="both"/>
      </w:pPr>
      <w:r>
        <w:t>Глава   Куликовского сельского поселения</w:t>
      </w:r>
    </w:p>
    <w:p w:rsidR="009D37A2" w:rsidRDefault="009D37A2" w:rsidP="00D02347">
      <w:pPr>
        <w:tabs>
          <w:tab w:val="left" w:pos="567"/>
        </w:tabs>
        <w:spacing w:line="192" w:lineRule="auto"/>
        <w:jc w:val="both"/>
      </w:pPr>
      <w:r>
        <w:t>Краснослободского муниципального района</w:t>
      </w:r>
    </w:p>
    <w:p w:rsidR="009D37A2" w:rsidRPr="00D02347" w:rsidRDefault="009D37A2" w:rsidP="00D02347">
      <w:pPr>
        <w:tabs>
          <w:tab w:val="left" w:pos="567"/>
        </w:tabs>
        <w:spacing w:line="192" w:lineRule="auto"/>
        <w:jc w:val="both"/>
      </w:pPr>
      <w:r>
        <w:t>Республики Мордовия                                                                   О.А. Маслова</w:t>
      </w:r>
      <w:r w:rsidRPr="00D02347">
        <w:t xml:space="preserve">       </w:t>
      </w:r>
      <w:r>
        <w:t xml:space="preserve"> </w:t>
      </w:r>
    </w:p>
    <w:p w:rsidR="009D37A2" w:rsidRPr="00D02347" w:rsidRDefault="009D37A2" w:rsidP="00D02347">
      <w:pPr>
        <w:tabs>
          <w:tab w:val="left" w:pos="567"/>
        </w:tabs>
        <w:spacing w:line="192" w:lineRule="auto"/>
        <w:jc w:val="both"/>
      </w:pPr>
    </w:p>
    <w:p w:rsidR="009D37A2" w:rsidRPr="00D02347" w:rsidRDefault="009D37A2" w:rsidP="00D02347"/>
    <w:p w:rsidR="009D37A2" w:rsidRPr="00D02347" w:rsidRDefault="009D37A2" w:rsidP="00D02347">
      <w:r>
        <w:br/>
      </w:r>
    </w:p>
    <w:p w:rsidR="009D37A2" w:rsidRPr="00CE5189" w:rsidRDefault="009D37A2" w:rsidP="00D02347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9D37A2" w:rsidRPr="00D02347" w:rsidRDefault="009D37A2" w:rsidP="00D02347">
      <w:pPr>
        <w:jc w:val="both"/>
      </w:pPr>
    </w:p>
    <w:p w:rsidR="009D37A2" w:rsidRDefault="009D37A2" w:rsidP="00565CA1">
      <w:pPr>
        <w:jc w:val="both"/>
      </w:pPr>
    </w:p>
    <w:p w:rsidR="009D37A2" w:rsidRDefault="009D37A2" w:rsidP="00EA68C5">
      <w:pPr>
        <w:jc w:val="both"/>
      </w:pPr>
    </w:p>
    <w:p w:rsidR="009D37A2" w:rsidRDefault="009D37A2" w:rsidP="00D02347">
      <w:pPr>
        <w:ind w:left="5103"/>
        <w:jc w:val="both"/>
      </w:pPr>
    </w:p>
    <w:p w:rsidR="009D37A2" w:rsidRDefault="009D37A2" w:rsidP="00D02347">
      <w:pPr>
        <w:ind w:left="5103"/>
        <w:jc w:val="both"/>
      </w:pPr>
    </w:p>
    <w:p w:rsidR="009D37A2" w:rsidRDefault="009D37A2" w:rsidP="00EA68C5">
      <w:pPr>
        <w:ind w:left="5103"/>
        <w:jc w:val="right"/>
      </w:pPr>
      <w:r w:rsidRPr="00D02347">
        <w:t xml:space="preserve">Приложение №1 </w:t>
      </w:r>
    </w:p>
    <w:p w:rsidR="009D37A2" w:rsidRPr="00D02347" w:rsidRDefault="009D37A2" w:rsidP="00EA68C5">
      <w:pPr>
        <w:ind w:left="5103"/>
        <w:jc w:val="right"/>
      </w:pPr>
      <w:r w:rsidRPr="00D02347">
        <w:t xml:space="preserve">к постановлению администрации </w:t>
      </w:r>
      <w:r>
        <w:rPr>
          <w:color w:val="000000"/>
        </w:rPr>
        <w:t>Куликовского</w:t>
      </w:r>
      <w:r>
        <w:t xml:space="preserve"> сельского поселения</w:t>
      </w:r>
      <w:r>
        <w:br/>
        <w:t xml:space="preserve">      от 22.04.2020 года  №21</w:t>
      </w:r>
    </w:p>
    <w:p w:rsidR="009D37A2" w:rsidRPr="00D02347" w:rsidRDefault="009D37A2" w:rsidP="004F6A03">
      <w:pPr>
        <w:jc w:val="both"/>
      </w:pPr>
    </w:p>
    <w:tbl>
      <w:tblPr>
        <w:tblW w:w="49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71"/>
      </w:tblGrid>
      <w:tr w:rsidR="009D37A2" w:rsidTr="00817CA2">
        <w:trPr>
          <w:trHeight w:val="472"/>
        </w:trPr>
        <w:tc>
          <w:tcPr>
            <w:tcW w:w="4971" w:type="dxa"/>
          </w:tcPr>
          <w:p w:rsidR="009D37A2" w:rsidRDefault="009D37A2" w:rsidP="00817CA2">
            <w:pPr>
              <w:ind w:hanging="567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Style w:val="Strong"/>
                <w:rFonts w:ascii="Roboto" w:hAnsi="Roboto" w:cs="Arial"/>
                <w:color w:val="000000"/>
                <w:sz w:val="27"/>
                <w:szCs w:val="27"/>
              </w:rPr>
              <w:t xml:space="preserve">                            </w:t>
            </w:r>
          </w:p>
        </w:tc>
      </w:tr>
    </w:tbl>
    <w:p w:rsidR="009D37A2" w:rsidRPr="00D15340" w:rsidRDefault="009D37A2" w:rsidP="00D15340">
      <w:pPr>
        <w:ind w:firstLine="851"/>
        <w:jc w:val="center"/>
      </w:pPr>
      <w:r w:rsidRPr="00817CA2">
        <w:rPr>
          <w:b/>
        </w:rPr>
        <w:t>Программа профилактики   нарушений  юридическими лицами  и  индивидуальными  предпринимателями  обязательных требований при  осуществлении   муниципального  контроля   на 2020</w:t>
      </w:r>
      <w:r>
        <w:rPr>
          <w:b/>
        </w:rPr>
        <w:t xml:space="preserve"> год </w:t>
      </w:r>
      <w:r w:rsidRPr="00A65C0C">
        <w:rPr>
          <w:rStyle w:val="Strong"/>
          <w:rFonts w:ascii="Roboto" w:hAnsi="Roboto" w:cs="Arial"/>
          <w:b w:val="0"/>
          <w:color w:val="000000"/>
        </w:rPr>
        <w:t xml:space="preserve"> </w:t>
      </w:r>
      <w:r>
        <w:rPr>
          <w:rStyle w:val="Strong"/>
          <w:rFonts w:ascii="Roboto" w:hAnsi="Roboto" w:cs="Arial"/>
          <w:color w:val="000000"/>
        </w:rPr>
        <w:t xml:space="preserve">и </w:t>
      </w:r>
      <w:r w:rsidRPr="00A65C0C">
        <w:rPr>
          <w:rStyle w:val="Strong"/>
          <w:rFonts w:ascii="Roboto" w:hAnsi="Roboto" w:cs="Arial"/>
          <w:color w:val="000000"/>
        </w:rPr>
        <w:t xml:space="preserve"> плановый период 2021-2022г.г.</w:t>
      </w:r>
    </w:p>
    <w:p w:rsidR="009D37A2" w:rsidRDefault="009D37A2" w:rsidP="00D02347">
      <w:pPr>
        <w:ind w:firstLine="851"/>
        <w:jc w:val="both"/>
        <w:rPr>
          <w:b/>
        </w:rPr>
      </w:pPr>
    </w:p>
    <w:p w:rsidR="009D37A2" w:rsidRPr="004F6A03" w:rsidRDefault="009D37A2" w:rsidP="00D15340">
      <w:pPr>
        <w:ind w:firstLine="851"/>
        <w:jc w:val="center"/>
        <w:rPr>
          <w:b/>
        </w:rPr>
      </w:pPr>
      <w:r w:rsidRPr="004F6A03">
        <w:rPr>
          <w:b/>
        </w:rPr>
        <w:t>Раздел 1. Общие положения</w:t>
      </w:r>
    </w:p>
    <w:p w:rsidR="009D37A2" w:rsidRPr="00D02347" w:rsidRDefault="009D37A2" w:rsidP="00D02347">
      <w:pPr>
        <w:ind w:firstLine="851"/>
        <w:jc w:val="both"/>
      </w:pPr>
      <w:r w:rsidRPr="00D02347">
        <w:t xml:space="preserve"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>
        <w:t xml:space="preserve">муниципального образования </w:t>
      </w:r>
      <w:r>
        <w:rPr>
          <w:color w:val="000000"/>
        </w:rPr>
        <w:t>Куликовское</w:t>
      </w:r>
      <w:r>
        <w:t xml:space="preserve"> сельское поселение  Краснослободского муниципального района Республики Мордовия</w:t>
      </w:r>
      <w:r w:rsidRPr="00D02347"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>
        <w:t>Республики Мордовия</w:t>
      </w:r>
      <w:r w:rsidRPr="00D02347">
        <w:t xml:space="preserve">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</w:t>
      </w:r>
      <w:r>
        <w:t xml:space="preserve"> </w:t>
      </w:r>
      <w:r w:rsidRPr="00D02347">
        <w:t xml:space="preserve">ценностям. </w:t>
      </w:r>
    </w:p>
    <w:p w:rsidR="009D37A2" w:rsidRPr="00D02347" w:rsidRDefault="009D37A2" w:rsidP="00D02347">
      <w:pPr>
        <w:ind w:firstLine="851"/>
        <w:jc w:val="both"/>
      </w:pPr>
      <w:r w:rsidRPr="00D02347">
        <w:t xml:space="preserve">1.2. Задачами программы являются: </w:t>
      </w:r>
    </w:p>
    <w:p w:rsidR="009D37A2" w:rsidRPr="00D02347" w:rsidRDefault="009D37A2" w:rsidP="00D02347">
      <w:pPr>
        <w:ind w:firstLine="851"/>
        <w:jc w:val="both"/>
      </w:pPr>
      <w:r w:rsidRPr="00D02347"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9D37A2" w:rsidRPr="00D02347" w:rsidRDefault="009D37A2" w:rsidP="00D02347">
      <w:pPr>
        <w:ind w:firstLine="851"/>
        <w:jc w:val="both"/>
      </w:pPr>
      <w:r w:rsidRPr="00D02347">
        <w:t xml:space="preserve">1.2.2. Выявление причин, факторов и условий, способствующих нарушениям обязательных требований. </w:t>
      </w:r>
    </w:p>
    <w:p w:rsidR="009D37A2" w:rsidRPr="00D02347" w:rsidRDefault="009D37A2" w:rsidP="00D02347">
      <w:pPr>
        <w:ind w:firstLine="851"/>
        <w:jc w:val="both"/>
      </w:pPr>
      <w:r w:rsidRPr="00D02347"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9D37A2" w:rsidRPr="00D02347" w:rsidRDefault="009D37A2" w:rsidP="00D02347">
      <w:pPr>
        <w:ind w:firstLine="851"/>
        <w:jc w:val="both"/>
      </w:pPr>
      <w:r w:rsidRPr="00D02347">
        <w:t>1.3. Срок реализации программы – 20</w:t>
      </w:r>
      <w:r>
        <w:t>20</w:t>
      </w:r>
      <w:r w:rsidRPr="00D02347">
        <w:t>-202</w:t>
      </w:r>
      <w:r>
        <w:t>2</w:t>
      </w:r>
      <w:r w:rsidRPr="00D02347">
        <w:t xml:space="preserve"> год</w:t>
      </w:r>
      <w:r>
        <w:t>ы</w:t>
      </w:r>
      <w:r w:rsidRPr="00D02347">
        <w:t xml:space="preserve">. </w:t>
      </w:r>
    </w:p>
    <w:p w:rsidR="009D37A2" w:rsidRPr="00D02347" w:rsidRDefault="009D37A2" w:rsidP="00D02347">
      <w:pPr>
        <w:jc w:val="both"/>
      </w:pPr>
    </w:p>
    <w:p w:rsidR="009D37A2" w:rsidRPr="003402E4" w:rsidRDefault="009D37A2" w:rsidP="00812CF7">
      <w:r>
        <w:rPr>
          <w:b/>
        </w:rPr>
        <w:t xml:space="preserve">              </w:t>
      </w:r>
      <w:r w:rsidRPr="003402E4">
        <w:t>1.4.</w:t>
      </w:r>
      <w:r>
        <w:t xml:space="preserve"> Источником  финансирования программы  является  бюджет  </w:t>
      </w:r>
      <w:r>
        <w:rPr>
          <w:color w:val="000000"/>
        </w:rPr>
        <w:t>Куликовского</w:t>
      </w:r>
      <w:r>
        <w:t xml:space="preserve"> сельского поселения. Объем  средств  выделяемых на  реализацию мероприятий настоящей Программы   ежегодно уточняется при формировании  проекта бюджета  на  соответсвующий  финансовый год.</w:t>
      </w:r>
    </w:p>
    <w:p w:rsidR="009D37A2" w:rsidRDefault="009D37A2" w:rsidP="00812CF7">
      <w:pPr>
        <w:rPr>
          <w:b/>
        </w:rPr>
      </w:pPr>
      <w:r>
        <w:rPr>
          <w:b/>
        </w:rPr>
        <w:t xml:space="preserve">    </w:t>
      </w:r>
    </w:p>
    <w:p w:rsidR="009D37A2" w:rsidRDefault="009D37A2" w:rsidP="00812CF7">
      <w:pPr>
        <w:rPr>
          <w:b/>
        </w:rPr>
      </w:pPr>
    </w:p>
    <w:p w:rsidR="009D37A2" w:rsidRPr="00D15340" w:rsidRDefault="009D37A2" w:rsidP="00D15340">
      <w:pPr>
        <w:ind w:firstLine="851"/>
        <w:jc w:val="center"/>
      </w:pPr>
      <w:r w:rsidRPr="004F6A03">
        <w:rPr>
          <w:b/>
        </w:rPr>
        <w:t xml:space="preserve">Раздел 2. </w:t>
      </w:r>
      <w:r>
        <w:rPr>
          <w:b/>
        </w:rPr>
        <w:t xml:space="preserve"> </w:t>
      </w:r>
      <w:r w:rsidRPr="004F6A03">
        <w:rPr>
          <w:b/>
        </w:rPr>
        <w:t xml:space="preserve"> </w:t>
      </w:r>
      <w:r w:rsidRPr="00A65C0C">
        <w:rPr>
          <w:rFonts w:ascii="Roboto" w:hAnsi="Roboto" w:cs="Arial"/>
          <w:b/>
          <w:bCs/>
          <w:color w:val="000000"/>
        </w:rPr>
        <w:t>План мероприятий по профилактике нарушений на 2020 год</w:t>
      </w:r>
      <w:r>
        <w:rPr>
          <w:rFonts w:ascii="Roboto" w:hAnsi="Roboto" w:cs="Arial"/>
          <w:b/>
          <w:bCs/>
          <w:color w:val="000000"/>
        </w:rPr>
        <w:t xml:space="preserve"> и</w:t>
      </w:r>
      <w:r>
        <w:rPr>
          <w:rStyle w:val="Strong"/>
          <w:rFonts w:ascii="Roboto" w:hAnsi="Roboto" w:cs="Arial"/>
          <w:color w:val="000000"/>
        </w:rPr>
        <w:t xml:space="preserve"> </w:t>
      </w:r>
      <w:r w:rsidRPr="00A65C0C">
        <w:rPr>
          <w:rStyle w:val="Strong"/>
          <w:rFonts w:ascii="Roboto" w:hAnsi="Roboto" w:cs="Arial"/>
          <w:color w:val="000000"/>
        </w:rPr>
        <w:t>плановый период 2021-2022г.г.</w:t>
      </w:r>
    </w:p>
    <w:p w:rsidR="009D37A2" w:rsidRPr="00812CF7" w:rsidRDefault="009D37A2" w:rsidP="00D15340">
      <w:pPr>
        <w:jc w:val="center"/>
        <w:rPr>
          <w:rFonts w:ascii="Roboto" w:hAnsi="Roboto" w:cs="Arial"/>
          <w:color w:val="000000"/>
          <w:sz w:val="27"/>
          <w:szCs w:val="27"/>
        </w:rPr>
      </w:pPr>
    </w:p>
    <w:tbl>
      <w:tblPr>
        <w:tblpPr w:leftFromText="180" w:rightFromText="180" w:vertAnchor="text" w:horzAnchor="margin" w:tblpY="192"/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1985"/>
        <w:gridCol w:w="1417"/>
        <w:gridCol w:w="6805"/>
      </w:tblGrid>
      <w:tr w:rsidR="009D37A2" w:rsidRPr="000537BF" w:rsidTr="009D3A4A">
        <w:trPr>
          <w:trHeight w:val="142"/>
        </w:trPr>
        <w:tc>
          <w:tcPr>
            <w:tcW w:w="534" w:type="dxa"/>
          </w:tcPr>
          <w:p w:rsidR="009D37A2" w:rsidRPr="00812CF7" w:rsidRDefault="009D37A2" w:rsidP="000537BF">
            <w:pPr>
              <w:jc w:val="center"/>
              <w:rPr>
                <w:b/>
              </w:rPr>
            </w:pPr>
            <w:r w:rsidRPr="00812CF7">
              <w:rPr>
                <w:b/>
              </w:rPr>
              <w:t>№ п/п</w:t>
            </w:r>
          </w:p>
        </w:tc>
        <w:tc>
          <w:tcPr>
            <w:tcW w:w="1984" w:type="dxa"/>
          </w:tcPr>
          <w:p w:rsidR="009D37A2" w:rsidRPr="00812CF7" w:rsidRDefault="009D37A2" w:rsidP="000537BF">
            <w:pPr>
              <w:jc w:val="center"/>
              <w:rPr>
                <w:b/>
              </w:rPr>
            </w:pPr>
            <w:r w:rsidRPr="00812CF7">
              <w:rPr>
                <w:b/>
              </w:rPr>
              <w:t>Мероприятие</w:t>
            </w:r>
          </w:p>
        </w:tc>
        <w:tc>
          <w:tcPr>
            <w:tcW w:w="1985" w:type="dxa"/>
          </w:tcPr>
          <w:p w:rsidR="009D37A2" w:rsidRPr="00812CF7" w:rsidRDefault="009D37A2" w:rsidP="000537BF">
            <w:pPr>
              <w:ind w:left="-148" w:right="-100"/>
              <w:jc w:val="center"/>
              <w:rPr>
                <w:b/>
              </w:rPr>
            </w:pPr>
            <w:r w:rsidRPr="00812CF7">
              <w:rPr>
                <w:b/>
              </w:rPr>
              <w:t xml:space="preserve">Сроки исполнения </w:t>
            </w:r>
          </w:p>
        </w:tc>
        <w:tc>
          <w:tcPr>
            <w:tcW w:w="1417" w:type="dxa"/>
          </w:tcPr>
          <w:p w:rsidR="009D37A2" w:rsidRDefault="009D37A2" w:rsidP="000537BF">
            <w:pPr>
              <w:ind w:left="72" w:right="-100"/>
              <w:jc w:val="center"/>
              <w:rPr>
                <w:b/>
              </w:rPr>
            </w:pPr>
            <w:r>
              <w:rPr>
                <w:b/>
              </w:rPr>
              <w:t xml:space="preserve">Источник финансирования </w:t>
            </w:r>
          </w:p>
          <w:p w:rsidR="009D37A2" w:rsidRDefault="009D37A2" w:rsidP="000537BF">
            <w:pPr>
              <w:ind w:left="72" w:right="-10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9D37A2" w:rsidRDefault="009D37A2" w:rsidP="000537BF">
            <w:pPr>
              <w:ind w:left="72" w:right="-100"/>
              <w:jc w:val="center"/>
              <w:rPr>
                <w:b/>
              </w:rPr>
            </w:pPr>
            <w:r>
              <w:rPr>
                <w:b/>
              </w:rPr>
              <w:t xml:space="preserve"> ( тыс. руб.)</w:t>
            </w:r>
          </w:p>
          <w:p w:rsidR="009D37A2" w:rsidRDefault="009D37A2" w:rsidP="000537BF">
            <w:pPr>
              <w:ind w:left="72" w:right="-100"/>
              <w:jc w:val="center"/>
              <w:rPr>
                <w:b/>
              </w:rPr>
            </w:pPr>
          </w:p>
          <w:p w:rsidR="009D37A2" w:rsidRPr="00812CF7" w:rsidRDefault="009D37A2" w:rsidP="000537BF">
            <w:pPr>
              <w:ind w:left="72" w:right="-100"/>
              <w:jc w:val="center"/>
              <w:rPr>
                <w:b/>
              </w:rPr>
            </w:pPr>
          </w:p>
        </w:tc>
        <w:tc>
          <w:tcPr>
            <w:tcW w:w="6805" w:type="dxa"/>
          </w:tcPr>
          <w:p w:rsidR="009D37A2" w:rsidRPr="00812CF7" w:rsidRDefault="009D37A2" w:rsidP="00A06C8F">
            <w:pPr>
              <w:ind w:left="72" w:right="-100"/>
              <w:rPr>
                <w:b/>
              </w:rPr>
            </w:pPr>
            <w:r w:rsidRPr="00812CF7">
              <w:rPr>
                <w:b/>
              </w:rPr>
              <w:t xml:space="preserve">Ответственные лица </w:t>
            </w:r>
            <w:r w:rsidRPr="00812CF7">
              <w:rPr>
                <w:b/>
              </w:rPr>
              <w:br/>
              <w:t xml:space="preserve"> за исполнение</w:t>
            </w:r>
          </w:p>
        </w:tc>
      </w:tr>
      <w:tr w:rsidR="009D37A2" w:rsidRPr="000537BF" w:rsidTr="009D3A4A">
        <w:trPr>
          <w:trHeight w:val="142"/>
        </w:trPr>
        <w:tc>
          <w:tcPr>
            <w:tcW w:w="534" w:type="dxa"/>
          </w:tcPr>
          <w:p w:rsidR="009D37A2" w:rsidRPr="000537BF" w:rsidRDefault="009D37A2" w:rsidP="000537BF">
            <w:pPr>
              <w:jc w:val="center"/>
            </w:pPr>
            <w:r>
              <w:t>1</w:t>
            </w:r>
            <w:r w:rsidRPr="000537BF">
              <w:t>.</w:t>
            </w:r>
          </w:p>
        </w:tc>
        <w:tc>
          <w:tcPr>
            <w:tcW w:w="1984" w:type="dxa"/>
          </w:tcPr>
          <w:p w:rsidR="009D37A2" w:rsidRPr="000537BF" w:rsidRDefault="009D37A2" w:rsidP="00D15340">
            <w:pPr>
              <w:jc w:val="both"/>
            </w:pPr>
            <w:r w:rsidRPr="000537BF">
              <w:t xml:space="preserve"> Разработка (внесение изменений), утверждение и размещение на  </w:t>
            </w:r>
            <w:r w:rsidRPr="000537BF">
              <w:rPr>
                <w:color w:val="000000"/>
              </w:rPr>
              <w:t xml:space="preserve">официальном сайте </w:t>
            </w:r>
            <w:r>
              <w:t xml:space="preserve"> Администрации Краснослободского муниципального района Республики Мордовия  нормативно-правовых актов   </w:t>
            </w:r>
            <w:r>
              <w:rPr>
                <w:color w:val="000000"/>
              </w:rPr>
              <w:t xml:space="preserve"> </w:t>
            </w:r>
            <w:r w:rsidRPr="000537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537BF">
              <w:rPr>
                <w:color w:val="000000"/>
              </w:rPr>
              <w:t xml:space="preserve"> по осуществлению муниципального контроля (по каждому виду).</w:t>
            </w:r>
          </w:p>
        </w:tc>
        <w:tc>
          <w:tcPr>
            <w:tcW w:w="1985" w:type="dxa"/>
          </w:tcPr>
          <w:p w:rsidR="009D37A2" w:rsidRPr="000537BF" w:rsidRDefault="009D37A2" w:rsidP="00F55CD7">
            <w:pPr>
              <w:ind w:right="-100"/>
            </w:pPr>
            <w:r>
              <w:t xml:space="preserve"> </w:t>
            </w:r>
            <w:r w:rsidRPr="000537BF">
              <w:t>Постоянно</w:t>
            </w:r>
            <w:r>
              <w:t xml:space="preserve"> в течении 2020г. года</w:t>
            </w:r>
            <w:r w:rsidRPr="000537BF">
              <w:t xml:space="preserve">, </w:t>
            </w:r>
            <w:r>
              <w:t xml:space="preserve"> </w:t>
            </w:r>
            <w:r w:rsidRPr="000537BF">
              <w:t xml:space="preserve">по мере </w:t>
            </w:r>
            <w:r>
              <w:t xml:space="preserve"> разработки  и </w:t>
            </w:r>
            <w:r w:rsidRPr="000537BF">
              <w:t>внесения изменений в нормативные правовые акты</w:t>
            </w:r>
          </w:p>
        </w:tc>
        <w:tc>
          <w:tcPr>
            <w:tcW w:w="1417" w:type="dxa"/>
          </w:tcPr>
          <w:p w:rsidR="009D37A2" w:rsidRDefault="009D37A2" w:rsidP="000537BF">
            <w:pPr>
              <w:ind w:left="72" w:right="-100"/>
            </w:pPr>
            <w:r>
              <w:t>Без финансиро-вания</w:t>
            </w:r>
          </w:p>
        </w:tc>
        <w:tc>
          <w:tcPr>
            <w:tcW w:w="6805" w:type="dxa"/>
          </w:tcPr>
          <w:p w:rsidR="009D37A2" w:rsidRDefault="009D37A2" w:rsidP="000537BF">
            <w:pPr>
              <w:ind w:left="72" w:right="-100"/>
            </w:pPr>
            <w:r>
              <w:t xml:space="preserve">Глава  </w:t>
            </w:r>
            <w:r>
              <w:rPr>
                <w:color w:val="000000"/>
              </w:rPr>
              <w:t xml:space="preserve"> Куликовского</w:t>
            </w:r>
          </w:p>
          <w:p w:rsidR="009D37A2" w:rsidRDefault="009D37A2" w:rsidP="000537BF">
            <w:pPr>
              <w:ind w:left="72" w:right="-100"/>
            </w:pPr>
            <w:r>
              <w:t>сельского поселения, заместитель</w:t>
            </w:r>
          </w:p>
          <w:p w:rsidR="009D37A2" w:rsidRDefault="009D37A2" w:rsidP="000537BF">
            <w:pPr>
              <w:ind w:left="72" w:right="-100"/>
            </w:pPr>
            <w:r>
              <w:t xml:space="preserve"> главы  </w:t>
            </w:r>
            <w:r>
              <w:rPr>
                <w:color w:val="000000"/>
              </w:rPr>
              <w:t xml:space="preserve"> Куликовского</w:t>
            </w:r>
          </w:p>
          <w:p w:rsidR="009D37A2" w:rsidRPr="000537BF" w:rsidRDefault="009D37A2" w:rsidP="000537BF">
            <w:pPr>
              <w:ind w:left="72" w:right="-100"/>
            </w:pPr>
            <w:r>
              <w:t>сельского поселения</w:t>
            </w:r>
          </w:p>
        </w:tc>
      </w:tr>
      <w:tr w:rsidR="009D37A2" w:rsidRPr="000537BF" w:rsidTr="009D3A4A">
        <w:trPr>
          <w:trHeight w:val="1485"/>
        </w:trPr>
        <w:tc>
          <w:tcPr>
            <w:tcW w:w="534" w:type="dxa"/>
          </w:tcPr>
          <w:p w:rsidR="009D37A2" w:rsidRPr="000537BF" w:rsidRDefault="009D37A2" w:rsidP="000537BF">
            <w:pPr>
              <w:jc w:val="center"/>
            </w:pPr>
            <w:r>
              <w:t>2</w:t>
            </w:r>
            <w:r w:rsidRPr="000537BF">
              <w:t>.</w:t>
            </w:r>
          </w:p>
        </w:tc>
        <w:tc>
          <w:tcPr>
            <w:tcW w:w="1984" w:type="dxa"/>
          </w:tcPr>
          <w:p w:rsidR="009D37A2" w:rsidRDefault="009D37A2" w:rsidP="004216D7">
            <w:pPr>
              <w:autoSpaceDE w:val="0"/>
              <w:autoSpaceDN w:val="0"/>
              <w:adjustRightInd w:val="0"/>
              <w:jc w:val="both"/>
            </w:pPr>
          </w:p>
          <w:p w:rsidR="009D37A2" w:rsidRPr="000537BF" w:rsidRDefault="009D37A2" w:rsidP="004216D7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Размещение на </w:t>
            </w:r>
            <w:r w:rsidRPr="000537BF">
              <w:rPr>
                <w:color w:val="000000"/>
              </w:rPr>
              <w:t xml:space="preserve">официальном </w:t>
            </w:r>
            <w:r>
              <w:rPr>
                <w:color w:val="000000"/>
              </w:rPr>
              <w:t xml:space="preserve"> </w:t>
            </w:r>
            <w:r w:rsidRPr="000537BF">
              <w:rPr>
                <w:color w:val="000000"/>
              </w:rPr>
              <w:t xml:space="preserve">  </w:t>
            </w:r>
            <w:r>
              <w:t xml:space="preserve">   сайте Администрации Краснослободского муниципального района Республики Мордовия</w:t>
            </w:r>
            <w:r w:rsidRPr="000537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537BF"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</w:t>
            </w:r>
          </w:p>
        </w:tc>
        <w:tc>
          <w:tcPr>
            <w:tcW w:w="1985" w:type="dxa"/>
          </w:tcPr>
          <w:p w:rsidR="009D37A2" w:rsidRPr="000537BF" w:rsidRDefault="009D37A2" w:rsidP="00F55CD7">
            <w:pPr>
              <w:ind w:right="-100"/>
            </w:pPr>
            <w:r w:rsidRPr="000537BF">
              <w:t>Постоянно</w:t>
            </w:r>
            <w:r>
              <w:t xml:space="preserve"> в течении 2020г.</w:t>
            </w:r>
          </w:p>
        </w:tc>
        <w:tc>
          <w:tcPr>
            <w:tcW w:w="1417" w:type="dxa"/>
          </w:tcPr>
          <w:p w:rsidR="009D37A2" w:rsidRDefault="009D37A2" w:rsidP="000537BF">
            <w:pPr>
              <w:ind w:left="72" w:right="-100"/>
            </w:pPr>
            <w:r>
              <w:t>Без финансирования</w:t>
            </w:r>
          </w:p>
        </w:tc>
        <w:tc>
          <w:tcPr>
            <w:tcW w:w="6805" w:type="dxa"/>
          </w:tcPr>
          <w:p w:rsidR="009D37A2" w:rsidRDefault="009D37A2" w:rsidP="000537BF">
            <w:pPr>
              <w:ind w:left="72" w:right="-100"/>
            </w:pPr>
            <w:r>
              <w:t xml:space="preserve">Заместитель главы  </w:t>
            </w:r>
          </w:p>
          <w:p w:rsidR="009D37A2" w:rsidRDefault="009D37A2" w:rsidP="000537BF">
            <w:pPr>
              <w:ind w:left="72" w:right="-100"/>
            </w:pPr>
            <w:r>
              <w:rPr>
                <w:color w:val="000000"/>
              </w:rPr>
              <w:t>Куликовского</w:t>
            </w:r>
            <w:r>
              <w:t xml:space="preserve"> сельского</w:t>
            </w:r>
          </w:p>
          <w:p w:rsidR="009D37A2" w:rsidRPr="000537BF" w:rsidRDefault="009D37A2" w:rsidP="000537BF">
            <w:pPr>
              <w:ind w:left="72" w:right="-100"/>
            </w:pPr>
            <w:r>
              <w:t xml:space="preserve"> поселения</w:t>
            </w:r>
          </w:p>
        </w:tc>
      </w:tr>
      <w:tr w:rsidR="009D37A2" w:rsidRPr="000537BF" w:rsidTr="009D3A4A">
        <w:trPr>
          <w:trHeight w:val="1116"/>
        </w:trPr>
        <w:tc>
          <w:tcPr>
            <w:tcW w:w="534" w:type="dxa"/>
          </w:tcPr>
          <w:p w:rsidR="009D37A2" w:rsidRPr="000537BF" w:rsidRDefault="009D37A2" w:rsidP="000537B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D37A2" w:rsidRPr="000537BF" w:rsidRDefault="009D37A2" w:rsidP="005D52FD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</w:t>
            </w:r>
            <w:r>
              <w:t xml:space="preserve">проведение </w:t>
            </w:r>
            <w:r w:rsidRPr="000537BF">
              <w:t xml:space="preserve">разъяснительной работы в средствах  массовой информации и иными способами.    </w:t>
            </w:r>
          </w:p>
        </w:tc>
        <w:tc>
          <w:tcPr>
            <w:tcW w:w="1985" w:type="dxa"/>
          </w:tcPr>
          <w:p w:rsidR="009D37A2" w:rsidRPr="000537BF" w:rsidRDefault="009D37A2" w:rsidP="000537BF">
            <w:pPr>
              <w:ind w:right="-100"/>
            </w:pPr>
            <w:r w:rsidRPr="000537BF">
              <w:t>Постоянно</w:t>
            </w:r>
            <w:r>
              <w:t xml:space="preserve">  в течении  2020г.</w:t>
            </w:r>
            <w:r w:rsidRPr="000537BF">
              <w:t>, по мере внесения изменений в нормативные правовые акты</w:t>
            </w:r>
          </w:p>
        </w:tc>
        <w:tc>
          <w:tcPr>
            <w:tcW w:w="1417" w:type="dxa"/>
          </w:tcPr>
          <w:p w:rsidR="009D37A2" w:rsidRDefault="009D37A2" w:rsidP="000537BF">
            <w:pPr>
              <w:ind w:left="72" w:right="-100"/>
            </w:pPr>
            <w:r>
              <w:t xml:space="preserve"> 0,5 тыс. руб.( местный бюджет)</w:t>
            </w:r>
          </w:p>
        </w:tc>
        <w:tc>
          <w:tcPr>
            <w:tcW w:w="6805" w:type="dxa"/>
          </w:tcPr>
          <w:p w:rsidR="009D37A2" w:rsidRDefault="009D37A2" w:rsidP="000537BF">
            <w:pPr>
              <w:ind w:left="72" w:right="-100"/>
            </w:pPr>
            <w:r>
              <w:t xml:space="preserve">  Глава  </w:t>
            </w:r>
            <w:r>
              <w:rPr>
                <w:color w:val="000000"/>
              </w:rPr>
              <w:t xml:space="preserve"> Куликовского</w:t>
            </w:r>
          </w:p>
          <w:p w:rsidR="009D37A2" w:rsidRDefault="009D37A2" w:rsidP="00F55CD7">
            <w:pPr>
              <w:ind w:left="72" w:right="-100"/>
            </w:pPr>
            <w:r>
              <w:t xml:space="preserve">сельского поселения, заместитель главы </w:t>
            </w:r>
          </w:p>
          <w:p w:rsidR="009D37A2" w:rsidRPr="000537BF" w:rsidRDefault="009D37A2" w:rsidP="000537BF">
            <w:pPr>
              <w:ind w:left="72" w:right="-100"/>
            </w:pPr>
            <w:r>
              <w:rPr>
                <w:color w:val="000000"/>
              </w:rPr>
              <w:t xml:space="preserve"> Куликовского</w:t>
            </w:r>
            <w:r>
              <w:t xml:space="preserve">  сельского поселения</w:t>
            </w:r>
          </w:p>
        </w:tc>
      </w:tr>
      <w:tr w:rsidR="009D37A2" w:rsidRPr="000537BF" w:rsidTr="009D3A4A">
        <w:trPr>
          <w:trHeight w:val="1187"/>
        </w:trPr>
        <w:tc>
          <w:tcPr>
            <w:tcW w:w="534" w:type="dxa"/>
          </w:tcPr>
          <w:p w:rsidR="009D37A2" w:rsidRPr="000537BF" w:rsidRDefault="009D37A2" w:rsidP="000537BF">
            <w:pPr>
              <w:jc w:val="center"/>
            </w:pPr>
            <w:r>
              <w:t>4</w:t>
            </w:r>
            <w:r w:rsidRPr="000537BF">
              <w:t>.</w:t>
            </w:r>
          </w:p>
        </w:tc>
        <w:tc>
          <w:tcPr>
            <w:tcW w:w="1984" w:type="dxa"/>
          </w:tcPr>
          <w:p w:rsidR="009D37A2" w:rsidRPr="000537BF" w:rsidRDefault="009D37A2" w:rsidP="004772DB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</w:t>
            </w:r>
            <w:r>
              <w:t xml:space="preserve">    Проведение консультирования </w:t>
            </w:r>
            <w:r w:rsidRPr="000537BF">
              <w:t>представи</w:t>
            </w:r>
            <w:r>
              <w:t>-</w:t>
            </w:r>
            <w:r w:rsidRPr="000537BF">
              <w:t xml:space="preserve">телей юридических лиц, индивидуальных предпринимателей и граждан по вопросам осуществления </w:t>
            </w:r>
            <w:r w:rsidRPr="000537BF">
              <w:rPr>
                <w:color w:val="000000"/>
              </w:rPr>
              <w:t xml:space="preserve"> Администрацией </w:t>
            </w:r>
            <w:r>
              <w:rPr>
                <w:color w:val="000000"/>
              </w:rPr>
              <w:t xml:space="preserve"> Куликовского сельского поселения</w:t>
            </w:r>
            <w:r w:rsidRPr="000537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537BF">
              <w:rPr>
                <w:color w:val="000000"/>
              </w:rPr>
              <w:t xml:space="preserve"> </w:t>
            </w:r>
            <w:r w:rsidRPr="000537BF">
              <w:t xml:space="preserve"> муниципального контроля.</w:t>
            </w:r>
          </w:p>
        </w:tc>
        <w:tc>
          <w:tcPr>
            <w:tcW w:w="1985" w:type="dxa"/>
          </w:tcPr>
          <w:p w:rsidR="009D37A2" w:rsidRPr="000537BF" w:rsidRDefault="009D37A2" w:rsidP="00F55CD7">
            <w:pPr>
              <w:ind w:right="-100"/>
            </w:pPr>
            <w:r w:rsidRPr="000537BF">
              <w:t>Постоянно</w:t>
            </w:r>
            <w:r>
              <w:t xml:space="preserve"> в течении  2020г.</w:t>
            </w:r>
            <w:r w:rsidRPr="000537BF">
              <w:t>, по мере обращений</w:t>
            </w:r>
          </w:p>
        </w:tc>
        <w:tc>
          <w:tcPr>
            <w:tcW w:w="1417" w:type="dxa"/>
          </w:tcPr>
          <w:p w:rsidR="009D37A2" w:rsidRDefault="009D37A2" w:rsidP="000537BF">
            <w:pPr>
              <w:ind w:left="72" w:right="-100"/>
            </w:pPr>
            <w:r>
              <w:t>Без финансирования</w:t>
            </w:r>
          </w:p>
        </w:tc>
        <w:tc>
          <w:tcPr>
            <w:tcW w:w="6805" w:type="dxa"/>
          </w:tcPr>
          <w:p w:rsidR="009D37A2" w:rsidRDefault="009D37A2" w:rsidP="000537BF">
            <w:pPr>
              <w:ind w:left="72" w:right="-100"/>
            </w:pPr>
            <w:r>
              <w:t xml:space="preserve">  Глава  </w:t>
            </w:r>
            <w:r>
              <w:rPr>
                <w:color w:val="000000"/>
              </w:rPr>
              <w:t xml:space="preserve"> Куликовского</w:t>
            </w:r>
          </w:p>
          <w:p w:rsidR="009D37A2" w:rsidRDefault="009D37A2" w:rsidP="000537BF">
            <w:pPr>
              <w:ind w:left="72" w:right="-100"/>
            </w:pPr>
            <w:r>
              <w:t xml:space="preserve">сельского поселения, заместитель </w:t>
            </w:r>
          </w:p>
          <w:p w:rsidR="009D37A2" w:rsidRDefault="009D37A2" w:rsidP="000537BF">
            <w:pPr>
              <w:ind w:left="72" w:right="-100"/>
            </w:pPr>
            <w:r>
              <w:t xml:space="preserve">главы </w:t>
            </w:r>
            <w:r>
              <w:rPr>
                <w:color w:val="000000"/>
              </w:rPr>
              <w:t>Куликовского</w:t>
            </w:r>
            <w:r>
              <w:t xml:space="preserve"> </w:t>
            </w:r>
          </w:p>
          <w:p w:rsidR="009D37A2" w:rsidRPr="000537BF" w:rsidRDefault="009D37A2" w:rsidP="000537BF">
            <w:pPr>
              <w:ind w:left="72" w:right="-100"/>
            </w:pPr>
            <w:r>
              <w:t xml:space="preserve"> сельского поселения</w:t>
            </w:r>
          </w:p>
        </w:tc>
      </w:tr>
    </w:tbl>
    <w:p w:rsidR="009D37A2" w:rsidRDefault="009D37A2" w:rsidP="008C0D3C">
      <w:pPr>
        <w:tabs>
          <w:tab w:val="left" w:pos="5430"/>
        </w:tabs>
        <w:rPr>
          <w:b/>
        </w:rPr>
      </w:pPr>
    </w:p>
    <w:p w:rsidR="009D37A2" w:rsidRDefault="009D37A2" w:rsidP="008C0D3C">
      <w:pPr>
        <w:tabs>
          <w:tab w:val="left" w:pos="5430"/>
        </w:tabs>
        <w:rPr>
          <w:b/>
        </w:rPr>
      </w:pPr>
    </w:p>
    <w:p w:rsidR="009D37A2" w:rsidRDefault="009D37A2" w:rsidP="008C0D3C">
      <w:pPr>
        <w:tabs>
          <w:tab w:val="left" w:pos="5430"/>
        </w:tabs>
        <w:rPr>
          <w:b/>
        </w:rPr>
      </w:pPr>
    </w:p>
    <w:p w:rsidR="009D37A2" w:rsidRPr="00FB1B55" w:rsidRDefault="009D37A2" w:rsidP="00172141">
      <w:pPr>
        <w:jc w:val="both"/>
        <w:rPr>
          <w:rFonts w:ascii="Roboto" w:hAnsi="Roboto" w:cs="Arial"/>
          <w:b/>
          <w:color w:val="000000"/>
        </w:rPr>
      </w:pPr>
      <w:r w:rsidRPr="00FB1B55">
        <w:rPr>
          <w:rFonts w:ascii="Roboto" w:hAnsi="Roboto" w:cs="Arial"/>
          <w:b/>
          <w:color w:val="000000"/>
        </w:rPr>
        <w:t>Раздел 3. Отчетные показатели  Программы.</w:t>
      </w:r>
    </w:p>
    <w:p w:rsidR="009D37A2" w:rsidRPr="00FB1B55" w:rsidRDefault="009D37A2" w:rsidP="00172141">
      <w:pPr>
        <w:jc w:val="both"/>
        <w:rPr>
          <w:rFonts w:ascii="Roboto" w:hAnsi="Roboto" w:cs="Arial"/>
          <w:color w:val="000000"/>
        </w:rPr>
      </w:pPr>
      <w:r w:rsidRPr="00FB1B55">
        <w:rPr>
          <w:rFonts w:ascii="Roboto" w:hAnsi="Roboto" w:cs="Arial"/>
          <w:color w:val="000000"/>
        </w:rPr>
        <w:t xml:space="preserve"> Для оценки мероприятий по профилактике нарушений и в целом программы профилактики нарушений с учетом достижения целей программы   устанавливаются отчетные показатели.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599"/>
        <w:gridCol w:w="3254"/>
        <w:gridCol w:w="1894"/>
        <w:gridCol w:w="1894"/>
        <w:gridCol w:w="1894"/>
      </w:tblGrid>
      <w:tr w:rsidR="009D37A2" w:rsidRPr="00FB1B55" w:rsidTr="00D6298E">
        <w:trPr>
          <w:trHeight w:val="570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b/>
                <w:color w:val="000000"/>
              </w:rPr>
            </w:pPr>
            <w:r w:rsidRPr="00FB1B55">
              <w:rPr>
                <w:rFonts w:ascii="Roboto" w:hAnsi="Roboto"/>
                <w:b/>
                <w:color w:val="000000"/>
              </w:rPr>
              <w:t>№ п/п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b/>
                <w:color w:val="000000"/>
              </w:rPr>
            </w:pPr>
            <w:r w:rsidRPr="00FB1B55">
              <w:rPr>
                <w:rFonts w:ascii="Roboto" w:hAnsi="Roboto"/>
                <w:b/>
                <w:color w:val="000000"/>
              </w:rPr>
              <w:t>наименование показателя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b/>
                <w:color w:val="000000"/>
              </w:rPr>
            </w:pPr>
            <w:r w:rsidRPr="00FB1B55">
              <w:rPr>
                <w:rFonts w:ascii="Roboto" w:hAnsi="Roboto"/>
                <w:b/>
                <w:color w:val="000000"/>
              </w:rPr>
              <w:t>2020 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b/>
                <w:color w:val="000000"/>
              </w:rPr>
            </w:pPr>
            <w:r w:rsidRPr="00FB1B55">
              <w:rPr>
                <w:rFonts w:ascii="Roboto" w:hAnsi="Roboto"/>
                <w:b/>
                <w:color w:val="000000"/>
              </w:rPr>
              <w:t>2021 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b/>
                <w:color w:val="000000"/>
              </w:rPr>
            </w:pPr>
            <w:r w:rsidRPr="00FB1B55">
              <w:rPr>
                <w:rFonts w:ascii="Roboto" w:hAnsi="Roboto"/>
                <w:b/>
                <w:color w:val="000000"/>
              </w:rPr>
              <w:t>2022 год</w:t>
            </w:r>
          </w:p>
        </w:tc>
      </w:tr>
      <w:tr w:rsidR="009D37A2" w:rsidRPr="00FB1B55" w:rsidTr="00D6298E">
        <w:trPr>
          <w:trHeight w:val="990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1.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Исполнение мероприятий программы профилактики нарушений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100%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100%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100%</w:t>
            </w:r>
          </w:p>
        </w:tc>
      </w:tr>
      <w:tr w:rsidR="009D37A2" w:rsidRPr="00FB1B55" w:rsidTr="00D6298E">
        <w:trPr>
          <w:trHeight w:val="1395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2.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Информированность подконтрольных субъектов, в отношении которых проводится проверка о содержании обязательных требований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100%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100%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100%</w:t>
            </w:r>
          </w:p>
        </w:tc>
      </w:tr>
      <w:tr w:rsidR="009D37A2" w:rsidRPr="00FB1B55" w:rsidTr="00D6298E">
        <w:trPr>
          <w:trHeight w:val="1620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3.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Не менее 70% опрошенных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Не менее 70% опрошенных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Не менее 70% опрошенных</w:t>
            </w:r>
          </w:p>
        </w:tc>
      </w:tr>
      <w:tr w:rsidR="009D37A2" w:rsidRPr="00FB1B55" w:rsidTr="00D6298E">
        <w:trPr>
          <w:trHeight w:val="2460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4.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Удовлетворенность обеспечением доступности информации о принятых и готовящихся изменениях в содержании обязательных требований, размещенной  на официальном сайте Администрации  Краснослободского</w:t>
            </w:r>
            <w:r>
              <w:rPr>
                <w:rFonts w:ascii="Roboto" w:hAnsi="Roboto"/>
                <w:color w:val="000000"/>
              </w:rPr>
              <w:t xml:space="preserve"> муниципального </w:t>
            </w:r>
            <w:r w:rsidRPr="00FB1B55">
              <w:rPr>
                <w:rFonts w:ascii="Roboto" w:hAnsi="Roboto"/>
                <w:color w:val="000000"/>
              </w:rPr>
              <w:t xml:space="preserve"> района   в информационно-телекоммуникационной сети «Интернет»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Не менее 70% опрошенных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Не менее 70% опрошенных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37A2" w:rsidRPr="00FB1B55" w:rsidRDefault="009D37A2" w:rsidP="00D6298E">
            <w:pPr>
              <w:spacing w:after="150"/>
              <w:rPr>
                <w:rFonts w:ascii="Roboto" w:hAnsi="Roboto"/>
                <w:color w:val="000000"/>
              </w:rPr>
            </w:pPr>
            <w:r w:rsidRPr="00FB1B55">
              <w:rPr>
                <w:rFonts w:ascii="Roboto" w:hAnsi="Roboto"/>
                <w:color w:val="000000"/>
              </w:rPr>
              <w:t>Не менее 70% опрошенных</w:t>
            </w:r>
          </w:p>
        </w:tc>
      </w:tr>
    </w:tbl>
    <w:p w:rsidR="009D37A2" w:rsidRDefault="009D37A2" w:rsidP="00172141">
      <w:pPr>
        <w:jc w:val="both"/>
        <w:rPr>
          <w:rFonts w:ascii="Roboto" w:hAnsi="Roboto" w:cs="Arial"/>
          <w:b/>
          <w:bCs/>
          <w:color w:val="000000"/>
          <w:sz w:val="27"/>
        </w:rPr>
      </w:pPr>
    </w:p>
    <w:p w:rsidR="009D37A2" w:rsidRPr="000537BF" w:rsidRDefault="009D37A2" w:rsidP="000F660E">
      <w:r w:rsidRPr="002C697A">
        <w:rPr>
          <w:rFonts w:ascii="Roboto" w:hAnsi="Roboto" w:cs="Arial"/>
          <w:color w:val="000000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2C697A">
        <w:rPr>
          <w:rFonts w:ascii="Roboto" w:hAnsi="Roboto" w:cs="Arial"/>
          <w:color w:val="000000"/>
        </w:rPr>
        <w:br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Roboto" w:hAnsi="Roboto" w:cs="Arial"/>
          <w:color w:val="000000"/>
        </w:rPr>
        <w:t xml:space="preserve">Краснослободского муниципального района </w:t>
      </w:r>
      <w:r w:rsidRPr="002C697A">
        <w:rPr>
          <w:rFonts w:ascii="Roboto" w:hAnsi="Roboto" w:cs="Arial"/>
          <w:color w:val="000000"/>
        </w:rPr>
        <w:t xml:space="preserve"> в информационно-телекоммуникационной сети </w:t>
      </w:r>
      <w:r>
        <w:rPr>
          <w:rFonts w:ascii="Roboto" w:hAnsi="Roboto" w:cs="Arial"/>
          <w:color w:val="000000"/>
        </w:rPr>
        <w:t xml:space="preserve"> «</w:t>
      </w:r>
      <w:r w:rsidRPr="002C697A">
        <w:rPr>
          <w:rFonts w:ascii="Roboto" w:hAnsi="Roboto" w:cs="Arial"/>
          <w:color w:val="000000"/>
        </w:rPr>
        <w:t>Интернет</w:t>
      </w:r>
      <w:r>
        <w:rPr>
          <w:rFonts w:ascii="Roboto" w:hAnsi="Roboto" w:cs="Arial"/>
          <w:color w:val="000000"/>
        </w:rPr>
        <w:t>».</w:t>
      </w:r>
    </w:p>
    <w:sectPr w:rsidR="009D37A2" w:rsidRPr="000537BF" w:rsidSect="00D023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347"/>
    <w:rsid w:val="000037D0"/>
    <w:rsid w:val="00013AA0"/>
    <w:rsid w:val="000152D1"/>
    <w:rsid w:val="0001628A"/>
    <w:rsid w:val="000232F0"/>
    <w:rsid w:val="00025DA0"/>
    <w:rsid w:val="000307E9"/>
    <w:rsid w:val="00032A51"/>
    <w:rsid w:val="00034AF6"/>
    <w:rsid w:val="00046EB9"/>
    <w:rsid w:val="000473B6"/>
    <w:rsid w:val="00051235"/>
    <w:rsid w:val="00053381"/>
    <w:rsid w:val="000537BF"/>
    <w:rsid w:val="000615C5"/>
    <w:rsid w:val="00064C8C"/>
    <w:rsid w:val="00074A0B"/>
    <w:rsid w:val="00075BC1"/>
    <w:rsid w:val="000865AF"/>
    <w:rsid w:val="00095606"/>
    <w:rsid w:val="000A06C2"/>
    <w:rsid w:val="000A2D0F"/>
    <w:rsid w:val="000B1D59"/>
    <w:rsid w:val="000C2B7A"/>
    <w:rsid w:val="000D21CB"/>
    <w:rsid w:val="000D271E"/>
    <w:rsid w:val="000E3C03"/>
    <w:rsid w:val="000E53E9"/>
    <w:rsid w:val="000E7248"/>
    <w:rsid w:val="000F1263"/>
    <w:rsid w:val="000F1BB8"/>
    <w:rsid w:val="000F4AC3"/>
    <w:rsid w:val="000F660E"/>
    <w:rsid w:val="000F6C5D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6D68"/>
    <w:rsid w:val="00157719"/>
    <w:rsid w:val="00161338"/>
    <w:rsid w:val="001649E1"/>
    <w:rsid w:val="00172141"/>
    <w:rsid w:val="00174A4E"/>
    <w:rsid w:val="00181D15"/>
    <w:rsid w:val="0018330B"/>
    <w:rsid w:val="0018393F"/>
    <w:rsid w:val="0018671A"/>
    <w:rsid w:val="001869AB"/>
    <w:rsid w:val="0019192D"/>
    <w:rsid w:val="00193A73"/>
    <w:rsid w:val="00194329"/>
    <w:rsid w:val="0019675A"/>
    <w:rsid w:val="001A35EC"/>
    <w:rsid w:val="001B25FA"/>
    <w:rsid w:val="001B6EEA"/>
    <w:rsid w:val="001B7722"/>
    <w:rsid w:val="001C001F"/>
    <w:rsid w:val="001C4E76"/>
    <w:rsid w:val="001D06C2"/>
    <w:rsid w:val="001D3137"/>
    <w:rsid w:val="001D34E1"/>
    <w:rsid w:val="001D3D0D"/>
    <w:rsid w:val="001D4B12"/>
    <w:rsid w:val="001E0344"/>
    <w:rsid w:val="001E3A64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829"/>
    <w:rsid w:val="00232E9F"/>
    <w:rsid w:val="002416A9"/>
    <w:rsid w:val="002419B0"/>
    <w:rsid w:val="00242965"/>
    <w:rsid w:val="00242B6F"/>
    <w:rsid w:val="0024461F"/>
    <w:rsid w:val="0024688E"/>
    <w:rsid w:val="00247140"/>
    <w:rsid w:val="00257A48"/>
    <w:rsid w:val="002604A1"/>
    <w:rsid w:val="00267A18"/>
    <w:rsid w:val="00275993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97A"/>
    <w:rsid w:val="002C6D85"/>
    <w:rsid w:val="002D0E78"/>
    <w:rsid w:val="002D30AE"/>
    <w:rsid w:val="002E1D32"/>
    <w:rsid w:val="002E335F"/>
    <w:rsid w:val="002F251C"/>
    <w:rsid w:val="002F259A"/>
    <w:rsid w:val="002F2F8B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402E4"/>
    <w:rsid w:val="00345FD1"/>
    <w:rsid w:val="003475FE"/>
    <w:rsid w:val="003503C1"/>
    <w:rsid w:val="00356120"/>
    <w:rsid w:val="0036285C"/>
    <w:rsid w:val="00365AFC"/>
    <w:rsid w:val="0037457C"/>
    <w:rsid w:val="00374BCF"/>
    <w:rsid w:val="003826F0"/>
    <w:rsid w:val="0039107C"/>
    <w:rsid w:val="00391718"/>
    <w:rsid w:val="00392395"/>
    <w:rsid w:val="00394881"/>
    <w:rsid w:val="003A2ADE"/>
    <w:rsid w:val="003B3881"/>
    <w:rsid w:val="003B77A0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20015"/>
    <w:rsid w:val="00420B98"/>
    <w:rsid w:val="004216D7"/>
    <w:rsid w:val="0042701B"/>
    <w:rsid w:val="004274EF"/>
    <w:rsid w:val="00435491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2DB"/>
    <w:rsid w:val="0047746B"/>
    <w:rsid w:val="004803FF"/>
    <w:rsid w:val="00480B90"/>
    <w:rsid w:val="004935B9"/>
    <w:rsid w:val="00493B5A"/>
    <w:rsid w:val="0049498B"/>
    <w:rsid w:val="00495154"/>
    <w:rsid w:val="004A55FC"/>
    <w:rsid w:val="004A6ABB"/>
    <w:rsid w:val="004B209A"/>
    <w:rsid w:val="004B50E0"/>
    <w:rsid w:val="004D6F2D"/>
    <w:rsid w:val="004F08AC"/>
    <w:rsid w:val="004F3C6D"/>
    <w:rsid w:val="004F6A03"/>
    <w:rsid w:val="004F7BA2"/>
    <w:rsid w:val="0050488B"/>
    <w:rsid w:val="00510B7D"/>
    <w:rsid w:val="00512ED2"/>
    <w:rsid w:val="00513BE0"/>
    <w:rsid w:val="00522D17"/>
    <w:rsid w:val="005274DC"/>
    <w:rsid w:val="00540AD5"/>
    <w:rsid w:val="00542328"/>
    <w:rsid w:val="005441A2"/>
    <w:rsid w:val="00547637"/>
    <w:rsid w:val="00554DFE"/>
    <w:rsid w:val="0056043D"/>
    <w:rsid w:val="00565CA1"/>
    <w:rsid w:val="00566A5C"/>
    <w:rsid w:val="005703BF"/>
    <w:rsid w:val="00574517"/>
    <w:rsid w:val="00583264"/>
    <w:rsid w:val="00590169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1F49"/>
    <w:rsid w:val="005D52FD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16ADF"/>
    <w:rsid w:val="00620F1F"/>
    <w:rsid w:val="00622328"/>
    <w:rsid w:val="0062406D"/>
    <w:rsid w:val="00624B55"/>
    <w:rsid w:val="00624B8E"/>
    <w:rsid w:val="0062725B"/>
    <w:rsid w:val="00627A81"/>
    <w:rsid w:val="00643264"/>
    <w:rsid w:val="006443EC"/>
    <w:rsid w:val="00644552"/>
    <w:rsid w:val="00646C7E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B4AED"/>
    <w:rsid w:val="006C353B"/>
    <w:rsid w:val="006C3A91"/>
    <w:rsid w:val="006C7398"/>
    <w:rsid w:val="006D3CC9"/>
    <w:rsid w:val="006D7212"/>
    <w:rsid w:val="006E09B5"/>
    <w:rsid w:val="006E640B"/>
    <w:rsid w:val="006F5EEC"/>
    <w:rsid w:val="00703E54"/>
    <w:rsid w:val="007046FE"/>
    <w:rsid w:val="007054A2"/>
    <w:rsid w:val="00711D8C"/>
    <w:rsid w:val="00714322"/>
    <w:rsid w:val="00714DC9"/>
    <w:rsid w:val="00716FE6"/>
    <w:rsid w:val="00724801"/>
    <w:rsid w:val="00730168"/>
    <w:rsid w:val="00742D49"/>
    <w:rsid w:val="00751C40"/>
    <w:rsid w:val="00752B5C"/>
    <w:rsid w:val="00752E8B"/>
    <w:rsid w:val="00757A81"/>
    <w:rsid w:val="00762EFC"/>
    <w:rsid w:val="00762F4B"/>
    <w:rsid w:val="00763B3B"/>
    <w:rsid w:val="00767C26"/>
    <w:rsid w:val="007722F0"/>
    <w:rsid w:val="00781401"/>
    <w:rsid w:val="007967C7"/>
    <w:rsid w:val="00797344"/>
    <w:rsid w:val="007A059E"/>
    <w:rsid w:val="007A1BBE"/>
    <w:rsid w:val="007B1CEA"/>
    <w:rsid w:val="007B4B1B"/>
    <w:rsid w:val="007C22AB"/>
    <w:rsid w:val="007C405F"/>
    <w:rsid w:val="007D1210"/>
    <w:rsid w:val="007D72F9"/>
    <w:rsid w:val="007F0F81"/>
    <w:rsid w:val="007F2AA7"/>
    <w:rsid w:val="007F7F64"/>
    <w:rsid w:val="00801A5B"/>
    <w:rsid w:val="00810D13"/>
    <w:rsid w:val="008116C8"/>
    <w:rsid w:val="00812CF7"/>
    <w:rsid w:val="00815424"/>
    <w:rsid w:val="00817CA2"/>
    <w:rsid w:val="00821B47"/>
    <w:rsid w:val="00826F74"/>
    <w:rsid w:val="00835D91"/>
    <w:rsid w:val="008364E8"/>
    <w:rsid w:val="008400AA"/>
    <w:rsid w:val="00842D8D"/>
    <w:rsid w:val="00847FE4"/>
    <w:rsid w:val="00850D22"/>
    <w:rsid w:val="008578E6"/>
    <w:rsid w:val="00862405"/>
    <w:rsid w:val="00867DD3"/>
    <w:rsid w:val="00872F73"/>
    <w:rsid w:val="0087537A"/>
    <w:rsid w:val="0087575A"/>
    <w:rsid w:val="00883B92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0D3C"/>
    <w:rsid w:val="008C1BFD"/>
    <w:rsid w:val="008D5179"/>
    <w:rsid w:val="008E7965"/>
    <w:rsid w:val="008F67EB"/>
    <w:rsid w:val="00902720"/>
    <w:rsid w:val="00910303"/>
    <w:rsid w:val="00912D07"/>
    <w:rsid w:val="009139E2"/>
    <w:rsid w:val="00913F2A"/>
    <w:rsid w:val="009141E5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1FBE"/>
    <w:rsid w:val="009676A8"/>
    <w:rsid w:val="00987724"/>
    <w:rsid w:val="00991AA1"/>
    <w:rsid w:val="0099255B"/>
    <w:rsid w:val="00993358"/>
    <w:rsid w:val="00993C93"/>
    <w:rsid w:val="009A29B0"/>
    <w:rsid w:val="009A7F1D"/>
    <w:rsid w:val="009B392A"/>
    <w:rsid w:val="009B531F"/>
    <w:rsid w:val="009B56DD"/>
    <w:rsid w:val="009C1168"/>
    <w:rsid w:val="009C29DE"/>
    <w:rsid w:val="009C3B09"/>
    <w:rsid w:val="009D377A"/>
    <w:rsid w:val="009D37A2"/>
    <w:rsid w:val="009D3A4A"/>
    <w:rsid w:val="009D73C4"/>
    <w:rsid w:val="009E58C4"/>
    <w:rsid w:val="009F7FE4"/>
    <w:rsid w:val="00A0646A"/>
    <w:rsid w:val="00A06C8F"/>
    <w:rsid w:val="00A07798"/>
    <w:rsid w:val="00A11F2B"/>
    <w:rsid w:val="00A22F0D"/>
    <w:rsid w:val="00A35B69"/>
    <w:rsid w:val="00A35D97"/>
    <w:rsid w:val="00A448D4"/>
    <w:rsid w:val="00A5717F"/>
    <w:rsid w:val="00A57871"/>
    <w:rsid w:val="00A65C0C"/>
    <w:rsid w:val="00A66745"/>
    <w:rsid w:val="00A752C9"/>
    <w:rsid w:val="00A862E1"/>
    <w:rsid w:val="00AA0166"/>
    <w:rsid w:val="00AA3A3F"/>
    <w:rsid w:val="00AA7669"/>
    <w:rsid w:val="00AB1008"/>
    <w:rsid w:val="00AB73EA"/>
    <w:rsid w:val="00AC08CA"/>
    <w:rsid w:val="00AC4E4A"/>
    <w:rsid w:val="00AD0371"/>
    <w:rsid w:val="00AD59BB"/>
    <w:rsid w:val="00AE50F3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6BEA"/>
    <w:rsid w:val="00B47330"/>
    <w:rsid w:val="00B52657"/>
    <w:rsid w:val="00B52A34"/>
    <w:rsid w:val="00B57B3E"/>
    <w:rsid w:val="00B66420"/>
    <w:rsid w:val="00B672F9"/>
    <w:rsid w:val="00B70B90"/>
    <w:rsid w:val="00B77210"/>
    <w:rsid w:val="00B8155F"/>
    <w:rsid w:val="00B820C9"/>
    <w:rsid w:val="00B84ACF"/>
    <w:rsid w:val="00B87044"/>
    <w:rsid w:val="00B97B3C"/>
    <w:rsid w:val="00BA15F2"/>
    <w:rsid w:val="00BB7B57"/>
    <w:rsid w:val="00BC1308"/>
    <w:rsid w:val="00BD21A4"/>
    <w:rsid w:val="00BE19F1"/>
    <w:rsid w:val="00BE1C7E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65D"/>
    <w:rsid w:val="00C350F0"/>
    <w:rsid w:val="00C3631D"/>
    <w:rsid w:val="00C372B7"/>
    <w:rsid w:val="00C3757B"/>
    <w:rsid w:val="00C40EB6"/>
    <w:rsid w:val="00C42448"/>
    <w:rsid w:val="00C50986"/>
    <w:rsid w:val="00C5161E"/>
    <w:rsid w:val="00C52B7C"/>
    <w:rsid w:val="00C61FF1"/>
    <w:rsid w:val="00C64DF3"/>
    <w:rsid w:val="00C705E1"/>
    <w:rsid w:val="00C80618"/>
    <w:rsid w:val="00C904A2"/>
    <w:rsid w:val="00C92AFE"/>
    <w:rsid w:val="00C92F83"/>
    <w:rsid w:val="00C968C2"/>
    <w:rsid w:val="00CA00FF"/>
    <w:rsid w:val="00CA0829"/>
    <w:rsid w:val="00CA3D96"/>
    <w:rsid w:val="00CB5577"/>
    <w:rsid w:val="00CB7DD6"/>
    <w:rsid w:val="00CC32CB"/>
    <w:rsid w:val="00CD0139"/>
    <w:rsid w:val="00CD2833"/>
    <w:rsid w:val="00CE5189"/>
    <w:rsid w:val="00CE6317"/>
    <w:rsid w:val="00CE7D3D"/>
    <w:rsid w:val="00CF03FA"/>
    <w:rsid w:val="00CF1B09"/>
    <w:rsid w:val="00CF3B98"/>
    <w:rsid w:val="00D00345"/>
    <w:rsid w:val="00D02347"/>
    <w:rsid w:val="00D04195"/>
    <w:rsid w:val="00D04FAB"/>
    <w:rsid w:val="00D108EF"/>
    <w:rsid w:val="00D15340"/>
    <w:rsid w:val="00D17816"/>
    <w:rsid w:val="00D2355C"/>
    <w:rsid w:val="00D3144B"/>
    <w:rsid w:val="00D32555"/>
    <w:rsid w:val="00D350E7"/>
    <w:rsid w:val="00D37B16"/>
    <w:rsid w:val="00D40845"/>
    <w:rsid w:val="00D50119"/>
    <w:rsid w:val="00D533E1"/>
    <w:rsid w:val="00D61D48"/>
    <w:rsid w:val="00D6298E"/>
    <w:rsid w:val="00D65FE2"/>
    <w:rsid w:val="00D72CED"/>
    <w:rsid w:val="00D76339"/>
    <w:rsid w:val="00D80F93"/>
    <w:rsid w:val="00D82C29"/>
    <w:rsid w:val="00D84C58"/>
    <w:rsid w:val="00D861E1"/>
    <w:rsid w:val="00D90630"/>
    <w:rsid w:val="00D912E0"/>
    <w:rsid w:val="00D92A68"/>
    <w:rsid w:val="00D93017"/>
    <w:rsid w:val="00D95570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14348"/>
    <w:rsid w:val="00E1638D"/>
    <w:rsid w:val="00E27FD9"/>
    <w:rsid w:val="00E5401B"/>
    <w:rsid w:val="00E55DED"/>
    <w:rsid w:val="00E5797E"/>
    <w:rsid w:val="00E63656"/>
    <w:rsid w:val="00E67D4B"/>
    <w:rsid w:val="00E71EAF"/>
    <w:rsid w:val="00E75C4C"/>
    <w:rsid w:val="00E90111"/>
    <w:rsid w:val="00E91829"/>
    <w:rsid w:val="00E962C8"/>
    <w:rsid w:val="00EA34E6"/>
    <w:rsid w:val="00EA44BC"/>
    <w:rsid w:val="00EA4E21"/>
    <w:rsid w:val="00EA5E5B"/>
    <w:rsid w:val="00EA68C5"/>
    <w:rsid w:val="00EA6BBC"/>
    <w:rsid w:val="00EB1104"/>
    <w:rsid w:val="00EB7FD6"/>
    <w:rsid w:val="00EC1C02"/>
    <w:rsid w:val="00EC3592"/>
    <w:rsid w:val="00ED2AB2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23733"/>
    <w:rsid w:val="00F26F7B"/>
    <w:rsid w:val="00F352DF"/>
    <w:rsid w:val="00F41CA9"/>
    <w:rsid w:val="00F45D2A"/>
    <w:rsid w:val="00F53671"/>
    <w:rsid w:val="00F55855"/>
    <w:rsid w:val="00F55CD7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1B55"/>
    <w:rsid w:val="00FB3001"/>
    <w:rsid w:val="00FB58ED"/>
    <w:rsid w:val="00FB6BAD"/>
    <w:rsid w:val="00FB7070"/>
    <w:rsid w:val="00FC155B"/>
    <w:rsid w:val="00FC5265"/>
    <w:rsid w:val="00FD0DFC"/>
    <w:rsid w:val="00FD44E1"/>
    <w:rsid w:val="00FE162C"/>
    <w:rsid w:val="00FE28B6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23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0234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17CA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F7BA2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49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74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1241</Words>
  <Characters>7080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</dc:title>
  <dc:subject/>
  <dc:creator>Админ</dc:creator>
  <cp:keywords/>
  <dc:description/>
  <cp:lastModifiedBy>MX</cp:lastModifiedBy>
  <cp:revision>5</cp:revision>
  <cp:lastPrinted>2020-04-27T05:48:00Z</cp:lastPrinted>
  <dcterms:created xsi:type="dcterms:W3CDTF">2020-04-29T07:47:00Z</dcterms:created>
  <dcterms:modified xsi:type="dcterms:W3CDTF">2020-06-01T13:12:00Z</dcterms:modified>
</cp:coreProperties>
</file>